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EE" w:rsidRPr="0048106B" w:rsidRDefault="005876EE" w:rsidP="005876EE">
      <w:pPr>
        <w:tabs>
          <w:tab w:val="left" w:pos="851"/>
        </w:tabs>
        <w:ind w:left="360"/>
        <w:jc w:val="center"/>
        <w:rPr>
          <w:szCs w:val="20"/>
        </w:rPr>
      </w:pPr>
      <w:r>
        <w:rPr>
          <w:b/>
          <w:noProof/>
          <w:szCs w:val="20"/>
        </w:rPr>
        <w:drawing>
          <wp:inline distT="0" distB="0" distL="0" distR="0">
            <wp:extent cx="55245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6EE" w:rsidRPr="0048106B" w:rsidRDefault="005876EE" w:rsidP="005876EE">
      <w:pPr>
        <w:jc w:val="center"/>
        <w:rPr>
          <w:szCs w:val="20"/>
        </w:rPr>
      </w:pPr>
    </w:p>
    <w:p w:rsidR="005876EE" w:rsidRPr="0048106B" w:rsidRDefault="005876EE" w:rsidP="005876EE">
      <w:pPr>
        <w:jc w:val="center"/>
        <w:rPr>
          <w:spacing w:val="20"/>
          <w:sz w:val="4"/>
          <w:szCs w:val="20"/>
        </w:rPr>
      </w:pPr>
    </w:p>
    <w:p w:rsidR="005876EE" w:rsidRPr="0048106B" w:rsidRDefault="005876EE" w:rsidP="005876EE">
      <w:pPr>
        <w:jc w:val="center"/>
      </w:pPr>
      <w:r w:rsidRPr="0048106B">
        <w:t>АДМИНИСТРАЦИЯ ГОРОДА БЕЛГОРОДА</w:t>
      </w:r>
    </w:p>
    <w:p w:rsidR="005876EE" w:rsidRPr="0048106B" w:rsidRDefault="005876EE" w:rsidP="005876EE">
      <w:pPr>
        <w:jc w:val="center"/>
      </w:pPr>
    </w:p>
    <w:p w:rsidR="005876EE" w:rsidRPr="0048106B" w:rsidRDefault="005876EE" w:rsidP="005876EE">
      <w:pPr>
        <w:jc w:val="center"/>
        <w:rPr>
          <w:b/>
        </w:rPr>
      </w:pPr>
      <w:r w:rsidRPr="0048106B">
        <w:rPr>
          <w:b/>
        </w:rPr>
        <w:t>УПРАВЛЕНИЕ ОБРАЗОВАНИЯ</w:t>
      </w:r>
    </w:p>
    <w:p w:rsidR="005876EE" w:rsidRPr="0048106B" w:rsidRDefault="005876EE" w:rsidP="005876EE">
      <w:pPr>
        <w:jc w:val="center"/>
        <w:rPr>
          <w:spacing w:val="80"/>
          <w:szCs w:val="20"/>
        </w:rPr>
      </w:pPr>
    </w:p>
    <w:p w:rsidR="005876EE" w:rsidRPr="0048106B" w:rsidRDefault="005876EE" w:rsidP="005876EE">
      <w:pPr>
        <w:jc w:val="center"/>
        <w:rPr>
          <w:b/>
          <w:sz w:val="28"/>
          <w:szCs w:val="28"/>
        </w:rPr>
      </w:pPr>
      <w:r w:rsidRPr="0048106B">
        <w:rPr>
          <w:b/>
          <w:sz w:val="28"/>
          <w:szCs w:val="28"/>
        </w:rPr>
        <w:t xml:space="preserve">МУНИЦИПАЛЬНОЕ  БЮДЖЕТНОЕ ДОШКОЛЬНОЕ </w:t>
      </w:r>
    </w:p>
    <w:p w:rsidR="005876EE" w:rsidRPr="008868EB" w:rsidRDefault="005876EE" w:rsidP="005876EE">
      <w:pPr>
        <w:jc w:val="center"/>
        <w:rPr>
          <w:b/>
          <w:sz w:val="28"/>
          <w:szCs w:val="28"/>
        </w:rPr>
      </w:pPr>
      <w:r w:rsidRPr="0048106B">
        <w:rPr>
          <w:b/>
          <w:sz w:val="28"/>
          <w:szCs w:val="28"/>
        </w:rPr>
        <w:t>ОБРАЗОВА</w:t>
      </w:r>
      <w:r w:rsidR="008868EB">
        <w:rPr>
          <w:b/>
          <w:sz w:val="28"/>
          <w:szCs w:val="28"/>
        </w:rPr>
        <w:t xml:space="preserve">ТЕЛЬНОЕ УЧРЕЖДЕНИЕ ДЕТСКИЙ САД </w:t>
      </w:r>
      <w:r w:rsidRPr="0048106B">
        <w:rPr>
          <w:b/>
          <w:sz w:val="28"/>
          <w:szCs w:val="28"/>
        </w:rPr>
        <w:t xml:space="preserve">№ </w:t>
      </w:r>
      <w:r w:rsidR="008868EB" w:rsidRPr="008868EB">
        <w:rPr>
          <w:b/>
          <w:sz w:val="28"/>
          <w:szCs w:val="28"/>
        </w:rPr>
        <w:t>21</w:t>
      </w:r>
    </w:p>
    <w:p w:rsidR="005876EE" w:rsidRPr="0048106B" w:rsidRDefault="005876EE" w:rsidP="005876EE">
      <w:pPr>
        <w:jc w:val="center"/>
        <w:rPr>
          <w:b/>
        </w:rPr>
      </w:pPr>
      <w:r w:rsidRPr="0048106B">
        <w:rPr>
          <w:b/>
          <w:sz w:val="28"/>
          <w:szCs w:val="28"/>
        </w:rPr>
        <w:t>«</w:t>
      </w:r>
      <w:r w:rsidR="008868EB">
        <w:rPr>
          <w:b/>
          <w:sz w:val="28"/>
          <w:szCs w:val="28"/>
        </w:rPr>
        <w:t>ТРИДЕВЯТОЕ ЦАРСТВО</w:t>
      </w:r>
      <w:r w:rsidRPr="0048106B">
        <w:rPr>
          <w:b/>
          <w:sz w:val="28"/>
          <w:szCs w:val="28"/>
        </w:rPr>
        <w:t xml:space="preserve">» Г.БЕЛГОРОДА </w:t>
      </w:r>
    </w:p>
    <w:p w:rsidR="005876EE" w:rsidRPr="0048106B" w:rsidRDefault="00196147" w:rsidP="005876EE">
      <w:pPr>
        <w:jc w:val="center"/>
        <w:rPr>
          <w:sz w:val="28"/>
          <w:szCs w:val="28"/>
        </w:rPr>
      </w:pPr>
      <w:r w:rsidRPr="00196147">
        <w:rPr>
          <w:szCs w:val="20"/>
        </w:rPr>
        <w:pict>
          <v:line id="_x0000_s1026" style="position:absolute;left:0;text-align:left;z-index:251660288" from="-9pt,5pt" to="459pt,5pt" strokeweight="2.25pt"/>
        </w:pict>
      </w:r>
    </w:p>
    <w:p w:rsidR="005876EE" w:rsidRPr="005876EE" w:rsidRDefault="005876EE" w:rsidP="005876EE">
      <w:pPr>
        <w:pStyle w:val="a3"/>
        <w:jc w:val="center"/>
        <w:rPr>
          <w:b/>
        </w:rPr>
      </w:pPr>
      <w:r>
        <w:rPr>
          <w:b/>
          <w:sz w:val="28"/>
          <w:szCs w:val="28"/>
        </w:rPr>
        <w:t>П Р И К А З</w:t>
      </w:r>
    </w:p>
    <w:p w:rsidR="009C6AC5" w:rsidRDefault="009C6AC5" w:rsidP="009C6AC5">
      <w:pPr>
        <w:pStyle w:val="a3"/>
        <w:jc w:val="center"/>
        <w:rPr>
          <w:b/>
        </w:rPr>
      </w:pPr>
    </w:p>
    <w:p w:rsidR="009C6AC5" w:rsidRDefault="009C6AC5" w:rsidP="009C6AC5">
      <w:pPr>
        <w:pStyle w:val="a3"/>
        <w:ind w:left="0"/>
      </w:pPr>
      <w:r>
        <w:t>«</w:t>
      </w:r>
      <w:r w:rsidR="002D6E35">
        <w:t>31</w:t>
      </w:r>
      <w:r>
        <w:t>»</w:t>
      </w:r>
      <w:r w:rsidR="002D6E35">
        <w:t xml:space="preserve"> августа </w:t>
      </w:r>
      <w:r>
        <w:t>20</w:t>
      </w:r>
      <w:r w:rsidR="002D6E35">
        <w:t>2</w:t>
      </w:r>
      <w:r w:rsidR="004A6FF1">
        <w:t>4</w:t>
      </w:r>
      <w:r w:rsidR="002D6E35">
        <w:t xml:space="preserve"> </w:t>
      </w:r>
      <w:r>
        <w:t xml:space="preserve">г.                                                                         </w:t>
      </w:r>
      <w:r w:rsidR="002D6E35">
        <w:t xml:space="preserve">                      </w:t>
      </w:r>
      <w:r>
        <w:t>№_______</w:t>
      </w:r>
    </w:p>
    <w:p w:rsidR="009C6AC5" w:rsidRDefault="009C6AC5" w:rsidP="009C6AC5"/>
    <w:p w:rsidR="009C6AC5" w:rsidRDefault="009C6AC5" w:rsidP="009C6AC5">
      <w:pPr>
        <w:pStyle w:val="1"/>
        <w:tabs>
          <w:tab w:val="left" w:pos="1134"/>
        </w:tabs>
        <w:ind w:left="0" w:firstLine="0"/>
        <w:jc w:val="center"/>
        <w:rPr>
          <w:spacing w:val="100"/>
          <w:sz w:val="24"/>
          <w:szCs w:val="24"/>
        </w:rPr>
      </w:pPr>
    </w:p>
    <w:tbl>
      <w:tblPr>
        <w:tblW w:w="10103" w:type="dxa"/>
        <w:tblInd w:w="-72" w:type="dxa"/>
        <w:tblLayout w:type="fixed"/>
        <w:tblLook w:val="04A0"/>
      </w:tblPr>
      <w:tblGrid>
        <w:gridCol w:w="10103"/>
      </w:tblGrid>
      <w:tr w:rsidR="004C701A" w:rsidTr="00090B72">
        <w:tc>
          <w:tcPr>
            <w:tcW w:w="10103" w:type="dxa"/>
          </w:tcPr>
          <w:p w:rsidR="004C701A" w:rsidRDefault="004C701A">
            <w:pPr>
              <w:rPr>
                <w:b/>
              </w:rPr>
            </w:pPr>
          </w:p>
          <w:p w:rsidR="004C701A" w:rsidRDefault="004C70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организации платных образовательных услуг</w:t>
            </w:r>
          </w:p>
          <w:p w:rsidR="004C701A" w:rsidRDefault="004C70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 20</w:t>
            </w:r>
            <w:r w:rsidR="00344457">
              <w:rPr>
                <w:b/>
                <w:sz w:val="28"/>
                <w:szCs w:val="28"/>
              </w:rPr>
              <w:t>2</w:t>
            </w:r>
            <w:r w:rsidR="004A6FF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-20</w:t>
            </w:r>
            <w:r w:rsidR="00FB2987">
              <w:rPr>
                <w:b/>
                <w:sz w:val="28"/>
                <w:szCs w:val="28"/>
              </w:rPr>
              <w:t>2</w:t>
            </w:r>
            <w:r w:rsidR="004A6FF1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учебном году</w:t>
            </w:r>
          </w:p>
          <w:p w:rsidR="004C701A" w:rsidRDefault="004C701A">
            <w:pPr>
              <w:suppressAutoHyphens/>
              <w:jc w:val="center"/>
              <w:rPr>
                <w:b/>
                <w:vertAlign w:val="superscript"/>
                <w:lang w:eastAsia="ar-SA"/>
              </w:rPr>
            </w:pPr>
          </w:p>
        </w:tc>
      </w:tr>
    </w:tbl>
    <w:p w:rsidR="004C701A" w:rsidRDefault="004C701A" w:rsidP="004C701A">
      <w:pPr>
        <w:pStyle w:val="a7"/>
        <w:spacing w:after="0"/>
        <w:jc w:val="both"/>
        <w:rPr>
          <w:sz w:val="28"/>
          <w:szCs w:val="28"/>
        </w:rPr>
      </w:pPr>
      <w:r>
        <w:t xml:space="preserve">      </w:t>
      </w:r>
      <w:r>
        <w:tab/>
      </w:r>
      <w:proofErr w:type="gramStart"/>
      <w:r>
        <w:rPr>
          <w:sz w:val="28"/>
          <w:szCs w:val="28"/>
        </w:rPr>
        <w:t>На основании анализа запросов  родителей (законных представителей) воспитанников  в области дополнительного образования, в соответствии с Положением об организации платных образовательных услуг и деятельности приносящей доход, в соответствии с Гражданским Кодексом Российской Федерации, Законом Российской Федерации «Об образовании в Российской Федерации»,  Постановлением правительства РФ от 15.08.</w:t>
      </w:r>
      <w:r w:rsidR="00006F69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="00006F69">
        <w:rPr>
          <w:sz w:val="28"/>
          <w:szCs w:val="28"/>
        </w:rPr>
        <w:t>г.</w:t>
      </w:r>
      <w:r>
        <w:rPr>
          <w:sz w:val="28"/>
          <w:szCs w:val="28"/>
        </w:rPr>
        <w:t xml:space="preserve"> №706 «Об утверждении правил оказания платных образовательных услуг», Законом Российской Федерации «О защите прав</w:t>
      </w:r>
      <w:proofErr w:type="gramEnd"/>
      <w:r>
        <w:rPr>
          <w:sz w:val="28"/>
          <w:szCs w:val="28"/>
        </w:rPr>
        <w:t xml:space="preserve"> потребителей», Уставом  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</w:t>
      </w:r>
      <w:r w:rsidR="004A6FF1">
        <w:rPr>
          <w:sz w:val="28"/>
          <w:szCs w:val="28"/>
        </w:rPr>
        <w:t xml:space="preserve">21,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 w:rsidR="004A6FF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</w:t>
      </w:r>
      <w:proofErr w:type="spellEnd"/>
      <w:r w:rsidR="004A6F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4A6F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="004A6F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4A6FF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 w:rsidR="004A6FF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ы</w:t>
      </w:r>
      <w:proofErr w:type="spellEnd"/>
      <w:r w:rsidR="004A6F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4A6F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4A6FF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</w:t>
      </w:r>
      <w:proofErr w:type="spellEnd"/>
      <w:r w:rsidR="004A6F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r>
        <w:tab/>
      </w:r>
    </w:p>
    <w:p w:rsidR="004C701A" w:rsidRDefault="004C701A" w:rsidP="004C70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Организовать в 20</w:t>
      </w:r>
      <w:r w:rsidR="00557887">
        <w:rPr>
          <w:sz w:val="28"/>
          <w:szCs w:val="28"/>
        </w:rPr>
        <w:t>2</w:t>
      </w:r>
      <w:r w:rsidR="004A6FF1">
        <w:rPr>
          <w:sz w:val="28"/>
          <w:szCs w:val="28"/>
        </w:rPr>
        <w:t>4</w:t>
      </w:r>
      <w:r w:rsidR="00FB2987">
        <w:rPr>
          <w:sz w:val="28"/>
          <w:szCs w:val="28"/>
        </w:rPr>
        <w:t>-202</w:t>
      </w:r>
      <w:r w:rsidR="004A6FF1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 платные образовательные услуги на основании Договоров с родителями (законными представителями) воспитанников. </w:t>
      </w:r>
    </w:p>
    <w:p w:rsidR="008D4D38" w:rsidRDefault="008D4D38" w:rsidP="008D4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C701A" w:rsidRPr="00950A98">
        <w:rPr>
          <w:sz w:val="28"/>
          <w:szCs w:val="28"/>
        </w:rPr>
        <w:t xml:space="preserve">2. </w:t>
      </w:r>
      <w:r w:rsidR="004A6FF1">
        <w:rPr>
          <w:sz w:val="28"/>
          <w:szCs w:val="28"/>
        </w:rPr>
        <w:t xml:space="preserve">Ответственность оставляю за собой </w:t>
      </w:r>
      <w:proofErr w:type="gramStart"/>
      <w:r w:rsidR="004A6FF1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8D4D38" w:rsidRDefault="00557887" w:rsidP="008D4D3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4D38">
        <w:rPr>
          <w:sz w:val="28"/>
          <w:szCs w:val="28"/>
        </w:rPr>
        <w:t xml:space="preserve">организацию </w:t>
      </w:r>
      <w:r w:rsidR="008D4D38" w:rsidRPr="007B1FE5">
        <w:rPr>
          <w:sz w:val="28"/>
          <w:szCs w:val="28"/>
        </w:rPr>
        <w:t>работы по обеспечению оказания дополнительных</w:t>
      </w:r>
      <w:r w:rsidR="008D4D38">
        <w:rPr>
          <w:sz w:val="28"/>
          <w:szCs w:val="28"/>
        </w:rPr>
        <w:t xml:space="preserve"> платных образовательных услуг;  </w:t>
      </w:r>
    </w:p>
    <w:p w:rsidR="008D4D38" w:rsidRDefault="00557887" w:rsidP="008D4D3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4D38">
        <w:rPr>
          <w:sz w:val="28"/>
          <w:szCs w:val="28"/>
        </w:rPr>
        <w:t xml:space="preserve">контролем над качеством их предоставления; </w:t>
      </w:r>
    </w:p>
    <w:p w:rsidR="008D4D38" w:rsidRDefault="00557887" w:rsidP="008D4D3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4D38">
        <w:rPr>
          <w:sz w:val="28"/>
          <w:szCs w:val="28"/>
        </w:rPr>
        <w:t xml:space="preserve">обеспечением получения родителями (законными представителями) воспитанников полной и достоверной информации об исполнителе и оказываемых образовательных услугах, содержащей следующие сведения: </w:t>
      </w:r>
    </w:p>
    <w:p w:rsidR="008D4D38" w:rsidRDefault="008D4D38" w:rsidP="008D4D38">
      <w:pPr>
        <w:jc w:val="both"/>
        <w:rPr>
          <w:sz w:val="28"/>
          <w:szCs w:val="28"/>
        </w:rPr>
      </w:pPr>
      <w:r>
        <w:rPr>
          <w:sz w:val="28"/>
          <w:szCs w:val="28"/>
        </w:rPr>
        <w:t>а) перечень документов, предоставляющих право на оказание платных образовательных услуг и регламентирующих этот вид деятельности;</w:t>
      </w:r>
    </w:p>
    <w:p w:rsidR="008D4D38" w:rsidRDefault="00903ADD" w:rsidP="008D4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D4D38">
        <w:rPr>
          <w:sz w:val="28"/>
          <w:szCs w:val="28"/>
        </w:rPr>
        <w:t>сведения о должностных лицах образовательного учреждения, ответственных за оказание платных образовательных услуг и о педагогических работниках, принимающих участие в оказании платных образовательных услуг;</w:t>
      </w:r>
    </w:p>
    <w:p w:rsidR="008D4D38" w:rsidRDefault="008D4D38" w:rsidP="008D4D3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перечень платных образовательных услуг с указанием их стоимости по договору; </w:t>
      </w:r>
    </w:p>
    <w:p w:rsidR="008D4D38" w:rsidRDefault="008D4D38" w:rsidP="008D4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график проведения занятий в порядке оказания платных образовательных услуг; </w:t>
      </w:r>
    </w:p>
    <w:p w:rsidR="008D4D38" w:rsidRDefault="008D4D38" w:rsidP="008D4D38">
      <w:pPr>
        <w:jc w:val="both"/>
        <w:rPr>
          <w:sz w:val="28"/>
          <w:szCs w:val="28"/>
        </w:rPr>
      </w:pPr>
      <w:r>
        <w:rPr>
          <w:sz w:val="28"/>
          <w:szCs w:val="28"/>
        </w:rPr>
        <w:t>д) порядок оказания платных образовательных услуг и их оплаты.</w:t>
      </w:r>
    </w:p>
    <w:p w:rsidR="003863A1" w:rsidRDefault="004C701A" w:rsidP="00006F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перечень платных образовательных услуг в сфере образования </w:t>
      </w:r>
      <w:r w:rsidR="00240BF4" w:rsidRPr="009E539B">
        <w:rPr>
          <w:sz w:val="28"/>
          <w:szCs w:val="28"/>
        </w:rPr>
        <w:t>в 20</w:t>
      </w:r>
      <w:r w:rsidR="004D6B31">
        <w:rPr>
          <w:sz w:val="28"/>
          <w:szCs w:val="28"/>
        </w:rPr>
        <w:t>2</w:t>
      </w:r>
      <w:r w:rsidR="004A6FF1">
        <w:rPr>
          <w:sz w:val="28"/>
          <w:szCs w:val="28"/>
        </w:rPr>
        <w:t>4</w:t>
      </w:r>
      <w:r w:rsidR="00240BF4" w:rsidRPr="009E539B">
        <w:rPr>
          <w:sz w:val="28"/>
          <w:szCs w:val="28"/>
        </w:rPr>
        <w:t>-202</w:t>
      </w:r>
      <w:r w:rsidR="004A6FF1">
        <w:rPr>
          <w:sz w:val="28"/>
          <w:szCs w:val="28"/>
        </w:rPr>
        <w:t>5</w:t>
      </w:r>
      <w:r w:rsidR="00240BF4" w:rsidRPr="009E539B">
        <w:rPr>
          <w:sz w:val="28"/>
          <w:szCs w:val="28"/>
        </w:rPr>
        <w:t xml:space="preserve"> учебном году с момента утверждения прейскуранта</w:t>
      </w:r>
      <w:r w:rsidRPr="00C247D3">
        <w:rPr>
          <w:sz w:val="28"/>
          <w:szCs w:val="28"/>
        </w:rPr>
        <w:t>:</w:t>
      </w:r>
      <w:r w:rsidR="00FB2987">
        <w:rPr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78"/>
        <w:gridCol w:w="1620"/>
        <w:gridCol w:w="1800"/>
      </w:tblGrid>
      <w:tr w:rsidR="009D1307" w:rsidRPr="00560083" w:rsidTr="005948CF">
        <w:tc>
          <w:tcPr>
            <w:tcW w:w="828" w:type="dxa"/>
          </w:tcPr>
          <w:p w:rsidR="009D1307" w:rsidRPr="00560083" w:rsidRDefault="009D1307" w:rsidP="009D1307">
            <w:pPr>
              <w:jc w:val="center"/>
              <w:rPr>
                <w:b/>
                <w:bCs/>
              </w:rPr>
            </w:pPr>
            <w:r w:rsidRPr="00560083">
              <w:rPr>
                <w:b/>
                <w:bCs/>
              </w:rPr>
              <w:t>№</w:t>
            </w:r>
          </w:p>
          <w:p w:rsidR="009D1307" w:rsidRPr="00560083" w:rsidRDefault="009D1307" w:rsidP="009D1307">
            <w:pPr>
              <w:jc w:val="center"/>
              <w:rPr>
                <w:b/>
                <w:bCs/>
              </w:rPr>
            </w:pPr>
            <w:r w:rsidRPr="00560083">
              <w:rPr>
                <w:b/>
                <w:bCs/>
              </w:rPr>
              <w:t>п/п</w:t>
            </w:r>
          </w:p>
        </w:tc>
        <w:tc>
          <w:tcPr>
            <w:tcW w:w="4878" w:type="dxa"/>
          </w:tcPr>
          <w:p w:rsidR="009D1307" w:rsidRPr="00560083" w:rsidRDefault="009D1307" w:rsidP="009D1307">
            <w:pPr>
              <w:jc w:val="center"/>
              <w:rPr>
                <w:b/>
                <w:bCs/>
              </w:rPr>
            </w:pPr>
            <w:r w:rsidRPr="00560083">
              <w:rPr>
                <w:b/>
                <w:bCs/>
              </w:rPr>
              <w:t>Вид  услуг</w:t>
            </w:r>
          </w:p>
        </w:tc>
        <w:tc>
          <w:tcPr>
            <w:tcW w:w="1620" w:type="dxa"/>
          </w:tcPr>
          <w:p w:rsidR="009D1307" w:rsidRPr="00560083" w:rsidRDefault="009D1307" w:rsidP="009D1307">
            <w:pPr>
              <w:jc w:val="center"/>
              <w:rPr>
                <w:b/>
                <w:bCs/>
              </w:rPr>
            </w:pPr>
            <w:r w:rsidRPr="00560083">
              <w:rPr>
                <w:b/>
                <w:bCs/>
              </w:rPr>
              <w:t>Ед. изм.</w:t>
            </w:r>
          </w:p>
        </w:tc>
        <w:tc>
          <w:tcPr>
            <w:tcW w:w="1800" w:type="dxa"/>
          </w:tcPr>
          <w:p w:rsidR="009D1307" w:rsidRPr="00560083" w:rsidRDefault="009D1307" w:rsidP="009D1307">
            <w:pPr>
              <w:jc w:val="center"/>
              <w:rPr>
                <w:b/>
                <w:bCs/>
              </w:rPr>
            </w:pPr>
            <w:r w:rsidRPr="00560083">
              <w:rPr>
                <w:b/>
                <w:bCs/>
              </w:rPr>
              <w:t>Тариф</w:t>
            </w:r>
          </w:p>
          <w:p w:rsidR="009D1307" w:rsidRPr="00560083" w:rsidRDefault="009D1307" w:rsidP="009D1307">
            <w:pPr>
              <w:jc w:val="center"/>
              <w:rPr>
                <w:b/>
                <w:bCs/>
              </w:rPr>
            </w:pPr>
            <w:r w:rsidRPr="00560083">
              <w:rPr>
                <w:b/>
                <w:bCs/>
              </w:rPr>
              <w:t>(</w:t>
            </w:r>
            <w:proofErr w:type="spellStart"/>
            <w:r w:rsidRPr="00560083">
              <w:rPr>
                <w:b/>
                <w:bCs/>
              </w:rPr>
              <w:t>руб</w:t>
            </w:r>
            <w:proofErr w:type="spellEnd"/>
            <w:r w:rsidRPr="00560083">
              <w:rPr>
                <w:b/>
                <w:bCs/>
              </w:rPr>
              <w:t>)</w:t>
            </w:r>
          </w:p>
        </w:tc>
      </w:tr>
      <w:tr w:rsidR="009D1307" w:rsidRPr="00560083" w:rsidTr="005948CF">
        <w:tc>
          <w:tcPr>
            <w:tcW w:w="828" w:type="dxa"/>
          </w:tcPr>
          <w:p w:rsidR="009D1307" w:rsidRPr="00560083" w:rsidRDefault="009D1307" w:rsidP="009D1307">
            <w:pPr>
              <w:jc w:val="center"/>
            </w:pPr>
          </w:p>
        </w:tc>
        <w:tc>
          <w:tcPr>
            <w:tcW w:w="4878" w:type="dxa"/>
          </w:tcPr>
          <w:p w:rsidR="009D1307" w:rsidRPr="00560083" w:rsidRDefault="009D1307" w:rsidP="009D1307">
            <w:pPr>
              <w:jc w:val="center"/>
              <w:rPr>
                <w:b/>
                <w:bCs/>
                <w:i/>
                <w:iCs/>
              </w:rPr>
            </w:pPr>
            <w:r w:rsidRPr="00560083">
              <w:rPr>
                <w:b/>
                <w:bCs/>
                <w:i/>
                <w:iCs/>
              </w:rPr>
              <w:t>Образовательные услуги</w:t>
            </w:r>
          </w:p>
        </w:tc>
        <w:tc>
          <w:tcPr>
            <w:tcW w:w="1620" w:type="dxa"/>
          </w:tcPr>
          <w:p w:rsidR="009D1307" w:rsidRPr="00560083" w:rsidRDefault="009D1307" w:rsidP="009D1307">
            <w:pPr>
              <w:jc w:val="center"/>
            </w:pPr>
          </w:p>
        </w:tc>
        <w:tc>
          <w:tcPr>
            <w:tcW w:w="1800" w:type="dxa"/>
          </w:tcPr>
          <w:p w:rsidR="009D1307" w:rsidRPr="00560083" w:rsidRDefault="009D1307" w:rsidP="009D1307">
            <w:pPr>
              <w:jc w:val="center"/>
            </w:pPr>
          </w:p>
        </w:tc>
      </w:tr>
      <w:tr w:rsidR="009D1307" w:rsidRPr="00560083" w:rsidTr="005948CF">
        <w:tc>
          <w:tcPr>
            <w:tcW w:w="828" w:type="dxa"/>
          </w:tcPr>
          <w:p w:rsidR="009D1307" w:rsidRPr="00560083" w:rsidRDefault="009D1307" w:rsidP="009D1307">
            <w:pPr>
              <w:numPr>
                <w:ilvl w:val="0"/>
                <w:numId w:val="12"/>
              </w:numPr>
            </w:pPr>
          </w:p>
        </w:tc>
        <w:tc>
          <w:tcPr>
            <w:tcW w:w="4878" w:type="dxa"/>
          </w:tcPr>
          <w:p w:rsidR="009D1307" w:rsidRPr="00486DFE" w:rsidRDefault="009D1307" w:rsidP="00440276">
            <w:pPr>
              <w:rPr>
                <w:bCs/>
                <w:shd w:val="clear" w:color="auto" w:fill="FFFFFF"/>
              </w:rPr>
            </w:pPr>
            <w:r w:rsidRPr="00486DFE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486DFE">
              <w:rPr>
                <w:bCs/>
                <w:shd w:val="clear" w:color="auto" w:fill="FFFFFF"/>
              </w:rPr>
              <w:t>Вокальный кружок</w:t>
            </w:r>
            <w:r w:rsidRPr="00486DFE">
              <w:rPr>
                <w:shd w:val="clear" w:color="auto" w:fill="FFFFFF"/>
              </w:rPr>
              <w:t> «</w:t>
            </w:r>
            <w:r w:rsidR="00440276">
              <w:rPr>
                <w:shd w:val="clear" w:color="auto" w:fill="FFFFFF"/>
              </w:rPr>
              <w:t>Звонкая капель</w:t>
            </w:r>
            <w:r w:rsidRPr="00486DFE">
              <w:rPr>
                <w:shd w:val="clear" w:color="auto" w:fill="FFFFFF"/>
              </w:rPr>
              <w:t>» </w:t>
            </w:r>
          </w:p>
        </w:tc>
        <w:tc>
          <w:tcPr>
            <w:tcW w:w="1620" w:type="dxa"/>
          </w:tcPr>
          <w:p w:rsidR="009D1307" w:rsidRPr="00486DFE" w:rsidRDefault="009D1307" w:rsidP="009D1307">
            <w:pPr>
              <w:jc w:val="center"/>
            </w:pPr>
            <w:r w:rsidRPr="00486DFE">
              <w:t>1 занятие</w:t>
            </w:r>
          </w:p>
        </w:tc>
        <w:tc>
          <w:tcPr>
            <w:tcW w:w="1800" w:type="dxa"/>
          </w:tcPr>
          <w:p w:rsidR="009D1307" w:rsidRPr="00486DFE" w:rsidRDefault="009D1307" w:rsidP="009D1307">
            <w:pPr>
              <w:jc w:val="center"/>
            </w:pPr>
            <w:r w:rsidRPr="00486DFE">
              <w:t>120</w:t>
            </w:r>
          </w:p>
        </w:tc>
      </w:tr>
      <w:tr w:rsidR="009D1307" w:rsidRPr="00560083" w:rsidTr="005948CF">
        <w:trPr>
          <w:trHeight w:val="70"/>
        </w:trPr>
        <w:tc>
          <w:tcPr>
            <w:tcW w:w="828" w:type="dxa"/>
          </w:tcPr>
          <w:p w:rsidR="009D1307" w:rsidRPr="00560083" w:rsidRDefault="009D1307" w:rsidP="009D1307">
            <w:pPr>
              <w:numPr>
                <w:ilvl w:val="0"/>
                <w:numId w:val="12"/>
              </w:numPr>
            </w:pPr>
          </w:p>
        </w:tc>
        <w:tc>
          <w:tcPr>
            <w:tcW w:w="4878" w:type="dxa"/>
          </w:tcPr>
          <w:p w:rsidR="009D1307" w:rsidRPr="00486DFE" w:rsidRDefault="009D1307" w:rsidP="00440276">
            <w:r w:rsidRPr="00486DFE">
              <w:t>Обучение изобразительной деятельности «</w:t>
            </w:r>
            <w:r w:rsidR="008868EB">
              <w:t>Ка</w:t>
            </w:r>
            <w:r w:rsidR="00440276">
              <w:t>р</w:t>
            </w:r>
            <w:r w:rsidR="008868EB">
              <w:t>андашик</w:t>
            </w:r>
            <w:r w:rsidRPr="00486DFE">
              <w:t>»</w:t>
            </w:r>
          </w:p>
        </w:tc>
        <w:tc>
          <w:tcPr>
            <w:tcW w:w="1620" w:type="dxa"/>
          </w:tcPr>
          <w:p w:rsidR="009D1307" w:rsidRPr="00486DFE" w:rsidRDefault="009D1307" w:rsidP="009D1307">
            <w:pPr>
              <w:jc w:val="center"/>
            </w:pPr>
            <w:r w:rsidRPr="00486DFE">
              <w:t>1 занятие</w:t>
            </w:r>
          </w:p>
        </w:tc>
        <w:tc>
          <w:tcPr>
            <w:tcW w:w="1800" w:type="dxa"/>
          </w:tcPr>
          <w:p w:rsidR="009D1307" w:rsidRPr="00486DFE" w:rsidRDefault="009D1307" w:rsidP="009D1307">
            <w:pPr>
              <w:jc w:val="center"/>
            </w:pPr>
            <w:r w:rsidRPr="00486DFE">
              <w:t>120</w:t>
            </w:r>
          </w:p>
        </w:tc>
      </w:tr>
      <w:tr w:rsidR="009D1307" w:rsidRPr="00560083" w:rsidTr="005948CF">
        <w:trPr>
          <w:trHeight w:val="70"/>
        </w:trPr>
        <w:tc>
          <w:tcPr>
            <w:tcW w:w="828" w:type="dxa"/>
          </w:tcPr>
          <w:p w:rsidR="009D1307" w:rsidRPr="00560083" w:rsidRDefault="009D1307" w:rsidP="009D1307">
            <w:pPr>
              <w:numPr>
                <w:ilvl w:val="0"/>
                <w:numId w:val="12"/>
              </w:numPr>
            </w:pPr>
          </w:p>
        </w:tc>
        <w:tc>
          <w:tcPr>
            <w:tcW w:w="4878" w:type="dxa"/>
          </w:tcPr>
          <w:p w:rsidR="009D1307" w:rsidRPr="00486DFE" w:rsidRDefault="009D1307" w:rsidP="008868EB">
            <w:r w:rsidRPr="00486DFE">
              <w:t>Обучение декоративно-прикладному творчеству «</w:t>
            </w:r>
            <w:proofErr w:type="spellStart"/>
            <w:r w:rsidR="008868EB">
              <w:t>Мастерилка</w:t>
            </w:r>
            <w:proofErr w:type="spellEnd"/>
            <w:r w:rsidRPr="00486DFE">
              <w:t>»</w:t>
            </w:r>
          </w:p>
        </w:tc>
        <w:tc>
          <w:tcPr>
            <w:tcW w:w="1620" w:type="dxa"/>
          </w:tcPr>
          <w:p w:rsidR="009D1307" w:rsidRPr="00486DFE" w:rsidRDefault="009D1307" w:rsidP="009D1307">
            <w:pPr>
              <w:jc w:val="center"/>
            </w:pPr>
            <w:r w:rsidRPr="00486DFE">
              <w:t>1 занятие</w:t>
            </w:r>
          </w:p>
        </w:tc>
        <w:tc>
          <w:tcPr>
            <w:tcW w:w="1800" w:type="dxa"/>
          </w:tcPr>
          <w:p w:rsidR="009D1307" w:rsidRPr="00486DFE" w:rsidRDefault="009D1307" w:rsidP="009D1307">
            <w:pPr>
              <w:jc w:val="center"/>
            </w:pPr>
            <w:r w:rsidRPr="00486DFE">
              <w:t>120</w:t>
            </w:r>
          </w:p>
        </w:tc>
      </w:tr>
      <w:tr w:rsidR="009D1307" w:rsidRPr="00560083" w:rsidTr="005948CF">
        <w:trPr>
          <w:trHeight w:val="70"/>
        </w:trPr>
        <w:tc>
          <w:tcPr>
            <w:tcW w:w="828" w:type="dxa"/>
          </w:tcPr>
          <w:p w:rsidR="009D1307" w:rsidRPr="00B62433" w:rsidRDefault="009D1307" w:rsidP="009D1307">
            <w:pPr>
              <w:numPr>
                <w:ilvl w:val="0"/>
                <w:numId w:val="12"/>
              </w:numPr>
              <w:rPr>
                <w:color w:val="000000" w:themeColor="text1"/>
              </w:rPr>
            </w:pPr>
          </w:p>
        </w:tc>
        <w:tc>
          <w:tcPr>
            <w:tcW w:w="4878" w:type="dxa"/>
          </w:tcPr>
          <w:p w:rsidR="009D1307" w:rsidRPr="00B62433" w:rsidRDefault="00440276" w:rsidP="00B62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к обучению в школе «</w:t>
            </w:r>
            <w:proofErr w:type="spellStart"/>
            <w:r>
              <w:rPr>
                <w:color w:val="000000" w:themeColor="text1"/>
              </w:rPr>
              <w:t>Развивайка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1620" w:type="dxa"/>
          </w:tcPr>
          <w:p w:rsidR="009D1307" w:rsidRPr="00486DFE" w:rsidRDefault="009D1307" w:rsidP="009D1307">
            <w:pPr>
              <w:jc w:val="center"/>
            </w:pPr>
            <w:r w:rsidRPr="00486DFE">
              <w:t xml:space="preserve">1 занятие </w:t>
            </w:r>
          </w:p>
        </w:tc>
        <w:tc>
          <w:tcPr>
            <w:tcW w:w="1800" w:type="dxa"/>
          </w:tcPr>
          <w:p w:rsidR="009D1307" w:rsidRPr="00486DFE" w:rsidRDefault="009D1307" w:rsidP="009D1307">
            <w:pPr>
              <w:jc w:val="center"/>
            </w:pPr>
            <w:r w:rsidRPr="00486DFE">
              <w:t>140</w:t>
            </w:r>
          </w:p>
        </w:tc>
      </w:tr>
      <w:tr w:rsidR="00D81C21" w:rsidRPr="00560083" w:rsidTr="005948CF">
        <w:trPr>
          <w:trHeight w:val="70"/>
        </w:trPr>
        <w:tc>
          <w:tcPr>
            <w:tcW w:w="828" w:type="dxa"/>
          </w:tcPr>
          <w:p w:rsidR="00D81C21" w:rsidRPr="00B62433" w:rsidRDefault="00D81C21" w:rsidP="009D1307">
            <w:pPr>
              <w:numPr>
                <w:ilvl w:val="0"/>
                <w:numId w:val="12"/>
              </w:numPr>
              <w:rPr>
                <w:color w:val="000000" w:themeColor="text1"/>
              </w:rPr>
            </w:pPr>
          </w:p>
        </w:tc>
        <w:tc>
          <w:tcPr>
            <w:tcW w:w="4878" w:type="dxa"/>
          </w:tcPr>
          <w:p w:rsidR="00D81C21" w:rsidRPr="00B62433" w:rsidRDefault="00D81C21" w:rsidP="00B62433">
            <w:pPr>
              <w:rPr>
                <w:color w:val="000000" w:themeColor="text1"/>
              </w:rPr>
            </w:pPr>
            <w:r w:rsidRPr="00D81C21">
              <w:rPr>
                <w:color w:val="000000" w:themeColor="text1"/>
              </w:rPr>
              <w:t>Обучение английскому языку</w:t>
            </w:r>
            <w:r>
              <w:rPr>
                <w:color w:val="000000" w:themeColor="text1"/>
              </w:rPr>
              <w:t xml:space="preserve"> </w:t>
            </w:r>
            <w:r>
              <w:t xml:space="preserve"> </w:t>
            </w:r>
            <w:r w:rsidRPr="00D81C21">
              <w:rPr>
                <w:color w:val="000000" w:themeColor="text1"/>
              </w:rPr>
              <w:t>«ABC»</w:t>
            </w:r>
          </w:p>
        </w:tc>
        <w:tc>
          <w:tcPr>
            <w:tcW w:w="1620" w:type="dxa"/>
          </w:tcPr>
          <w:p w:rsidR="00D81C21" w:rsidRPr="00486DFE" w:rsidRDefault="00D81C21" w:rsidP="009D1307">
            <w:pPr>
              <w:jc w:val="center"/>
            </w:pPr>
            <w:r>
              <w:t>1 занятие</w:t>
            </w:r>
          </w:p>
        </w:tc>
        <w:tc>
          <w:tcPr>
            <w:tcW w:w="1800" w:type="dxa"/>
          </w:tcPr>
          <w:p w:rsidR="00D81C21" w:rsidRPr="00486DFE" w:rsidRDefault="00D81C21" w:rsidP="009D1307">
            <w:pPr>
              <w:jc w:val="center"/>
            </w:pPr>
            <w:r>
              <w:t>140</w:t>
            </w:r>
          </w:p>
        </w:tc>
      </w:tr>
      <w:tr w:rsidR="009D1307" w:rsidRPr="00560083" w:rsidTr="005948CF">
        <w:trPr>
          <w:trHeight w:val="70"/>
        </w:trPr>
        <w:tc>
          <w:tcPr>
            <w:tcW w:w="828" w:type="dxa"/>
          </w:tcPr>
          <w:p w:rsidR="009D1307" w:rsidRPr="00B62433" w:rsidRDefault="009D1307" w:rsidP="009D1307">
            <w:pPr>
              <w:numPr>
                <w:ilvl w:val="0"/>
                <w:numId w:val="12"/>
              </w:numPr>
              <w:rPr>
                <w:color w:val="000000" w:themeColor="text1"/>
              </w:rPr>
            </w:pPr>
          </w:p>
        </w:tc>
        <w:tc>
          <w:tcPr>
            <w:tcW w:w="4878" w:type="dxa"/>
          </w:tcPr>
          <w:p w:rsidR="009D1307" w:rsidRPr="00B62433" w:rsidRDefault="000D49DC" w:rsidP="00B62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0D49DC">
              <w:rPr>
                <w:color w:val="000000" w:themeColor="text1"/>
              </w:rPr>
              <w:t>бу</w:t>
            </w:r>
            <w:r>
              <w:rPr>
                <w:color w:val="000000" w:themeColor="text1"/>
              </w:rPr>
              <w:t>чение плаванию «Морские котики»</w:t>
            </w:r>
          </w:p>
        </w:tc>
        <w:tc>
          <w:tcPr>
            <w:tcW w:w="1620" w:type="dxa"/>
          </w:tcPr>
          <w:p w:rsidR="009D1307" w:rsidRPr="00486DFE" w:rsidRDefault="009D1307" w:rsidP="009D1307">
            <w:pPr>
              <w:jc w:val="center"/>
            </w:pPr>
            <w:r w:rsidRPr="00486DFE">
              <w:t>1 занятие</w:t>
            </w:r>
          </w:p>
        </w:tc>
        <w:tc>
          <w:tcPr>
            <w:tcW w:w="1800" w:type="dxa"/>
          </w:tcPr>
          <w:p w:rsidR="009D1307" w:rsidRPr="00486DFE" w:rsidRDefault="009D1307" w:rsidP="00440276">
            <w:pPr>
              <w:jc w:val="center"/>
            </w:pPr>
            <w:r w:rsidRPr="00486DFE">
              <w:t>1</w:t>
            </w:r>
            <w:r w:rsidR="00440276">
              <w:t>4</w:t>
            </w:r>
            <w:r w:rsidRPr="00486DFE">
              <w:t>0</w:t>
            </w:r>
          </w:p>
        </w:tc>
      </w:tr>
      <w:tr w:rsidR="009D1307" w:rsidRPr="00560083" w:rsidTr="005948CF">
        <w:trPr>
          <w:trHeight w:val="70"/>
        </w:trPr>
        <w:tc>
          <w:tcPr>
            <w:tcW w:w="828" w:type="dxa"/>
          </w:tcPr>
          <w:p w:rsidR="009D1307" w:rsidRPr="002078BA" w:rsidRDefault="009D1307" w:rsidP="009D1307">
            <w:pPr>
              <w:numPr>
                <w:ilvl w:val="0"/>
                <w:numId w:val="12"/>
              </w:numPr>
              <w:rPr>
                <w:color w:val="000000" w:themeColor="text1"/>
              </w:rPr>
            </w:pPr>
          </w:p>
        </w:tc>
        <w:tc>
          <w:tcPr>
            <w:tcW w:w="4878" w:type="dxa"/>
          </w:tcPr>
          <w:p w:rsidR="009D1307" w:rsidRPr="002078BA" w:rsidRDefault="009D1307" w:rsidP="002078BA">
            <w:pPr>
              <w:rPr>
                <w:color w:val="000000" w:themeColor="text1"/>
              </w:rPr>
            </w:pPr>
            <w:r w:rsidRPr="002078BA">
              <w:rPr>
                <w:color w:val="000000" w:themeColor="text1"/>
              </w:rPr>
              <w:t>Художественная гимнастика «</w:t>
            </w:r>
            <w:r w:rsidR="002078BA" w:rsidRPr="002078BA">
              <w:rPr>
                <w:color w:val="000000" w:themeColor="text1"/>
              </w:rPr>
              <w:t>Колибри</w:t>
            </w:r>
            <w:r w:rsidRPr="002078BA">
              <w:rPr>
                <w:color w:val="000000" w:themeColor="text1"/>
              </w:rPr>
              <w:t>»</w:t>
            </w:r>
          </w:p>
        </w:tc>
        <w:tc>
          <w:tcPr>
            <w:tcW w:w="1620" w:type="dxa"/>
          </w:tcPr>
          <w:p w:rsidR="009D1307" w:rsidRPr="00486DFE" w:rsidRDefault="009D1307" w:rsidP="009D1307">
            <w:pPr>
              <w:jc w:val="center"/>
            </w:pPr>
            <w:r w:rsidRPr="00486DFE">
              <w:t>1 занятие</w:t>
            </w:r>
          </w:p>
        </w:tc>
        <w:tc>
          <w:tcPr>
            <w:tcW w:w="1800" w:type="dxa"/>
          </w:tcPr>
          <w:p w:rsidR="009D1307" w:rsidRPr="00486DFE" w:rsidRDefault="009D1307" w:rsidP="009D1307">
            <w:pPr>
              <w:jc w:val="center"/>
            </w:pPr>
            <w:r w:rsidRPr="00486DFE">
              <w:t>120</w:t>
            </w:r>
          </w:p>
        </w:tc>
      </w:tr>
      <w:tr w:rsidR="00F17715" w:rsidRPr="00560083" w:rsidTr="005948CF">
        <w:trPr>
          <w:trHeight w:val="70"/>
        </w:trPr>
        <w:tc>
          <w:tcPr>
            <w:tcW w:w="828" w:type="dxa"/>
          </w:tcPr>
          <w:p w:rsidR="00F17715" w:rsidRPr="002078BA" w:rsidRDefault="00F17715" w:rsidP="009D1307">
            <w:pPr>
              <w:numPr>
                <w:ilvl w:val="0"/>
                <w:numId w:val="12"/>
              </w:numPr>
              <w:rPr>
                <w:color w:val="000000" w:themeColor="text1"/>
              </w:rPr>
            </w:pPr>
          </w:p>
        </w:tc>
        <w:tc>
          <w:tcPr>
            <w:tcW w:w="4878" w:type="dxa"/>
          </w:tcPr>
          <w:p w:rsidR="00F17715" w:rsidRPr="002078BA" w:rsidRDefault="00440276" w:rsidP="002078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Театральная студия </w:t>
            </w:r>
            <w:r w:rsidR="00F17715" w:rsidRPr="00F17715">
              <w:rPr>
                <w:color w:val="000000" w:themeColor="text1"/>
              </w:rPr>
              <w:t>«Театральный су</w:t>
            </w:r>
            <w:r>
              <w:rPr>
                <w:color w:val="000000" w:themeColor="text1"/>
              </w:rPr>
              <w:t>н</w:t>
            </w:r>
            <w:r w:rsidR="00F17715" w:rsidRPr="00F17715">
              <w:rPr>
                <w:color w:val="000000" w:themeColor="text1"/>
              </w:rPr>
              <w:t>дучок»</w:t>
            </w:r>
          </w:p>
        </w:tc>
        <w:tc>
          <w:tcPr>
            <w:tcW w:w="1620" w:type="dxa"/>
          </w:tcPr>
          <w:p w:rsidR="00F17715" w:rsidRPr="00486DFE" w:rsidRDefault="00F17715" w:rsidP="009D1307">
            <w:pPr>
              <w:jc w:val="center"/>
            </w:pPr>
            <w:r>
              <w:t>1 занятие</w:t>
            </w:r>
          </w:p>
        </w:tc>
        <w:tc>
          <w:tcPr>
            <w:tcW w:w="1800" w:type="dxa"/>
          </w:tcPr>
          <w:p w:rsidR="00F17715" w:rsidRPr="00486DFE" w:rsidRDefault="00F17715" w:rsidP="009D1307">
            <w:pPr>
              <w:jc w:val="center"/>
            </w:pPr>
            <w:r>
              <w:t>120</w:t>
            </w:r>
          </w:p>
        </w:tc>
      </w:tr>
      <w:tr w:rsidR="00440276" w:rsidRPr="00560083" w:rsidTr="005948CF">
        <w:trPr>
          <w:trHeight w:val="70"/>
        </w:trPr>
        <w:tc>
          <w:tcPr>
            <w:tcW w:w="828" w:type="dxa"/>
          </w:tcPr>
          <w:p w:rsidR="00440276" w:rsidRPr="002078BA" w:rsidRDefault="00440276" w:rsidP="009D1307">
            <w:pPr>
              <w:numPr>
                <w:ilvl w:val="0"/>
                <w:numId w:val="12"/>
              </w:numPr>
              <w:rPr>
                <w:color w:val="000000" w:themeColor="text1"/>
              </w:rPr>
            </w:pPr>
          </w:p>
        </w:tc>
        <w:tc>
          <w:tcPr>
            <w:tcW w:w="4878" w:type="dxa"/>
          </w:tcPr>
          <w:p w:rsidR="00440276" w:rsidRPr="00F17715" w:rsidRDefault="00440276" w:rsidP="002078B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Обучение игры по баскетболу</w:t>
            </w:r>
            <w:proofErr w:type="gramEnd"/>
            <w:r>
              <w:rPr>
                <w:color w:val="000000" w:themeColor="text1"/>
              </w:rPr>
              <w:t xml:space="preserve"> «Рекорд»</w:t>
            </w:r>
          </w:p>
        </w:tc>
        <w:tc>
          <w:tcPr>
            <w:tcW w:w="1620" w:type="dxa"/>
          </w:tcPr>
          <w:p w:rsidR="00440276" w:rsidRDefault="00440276" w:rsidP="009D1307">
            <w:pPr>
              <w:jc w:val="center"/>
            </w:pPr>
            <w:r>
              <w:t>1 занятие</w:t>
            </w:r>
          </w:p>
        </w:tc>
        <w:tc>
          <w:tcPr>
            <w:tcW w:w="1800" w:type="dxa"/>
          </w:tcPr>
          <w:p w:rsidR="00440276" w:rsidRDefault="00440276" w:rsidP="009D1307">
            <w:pPr>
              <w:jc w:val="center"/>
            </w:pPr>
            <w:r>
              <w:t>120</w:t>
            </w:r>
          </w:p>
        </w:tc>
      </w:tr>
      <w:tr w:rsidR="00440276" w:rsidRPr="00560083" w:rsidTr="005948CF">
        <w:trPr>
          <w:trHeight w:val="70"/>
        </w:trPr>
        <w:tc>
          <w:tcPr>
            <w:tcW w:w="828" w:type="dxa"/>
          </w:tcPr>
          <w:p w:rsidR="00440276" w:rsidRPr="002078BA" w:rsidRDefault="00440276" w:rsidP="009D1307">
            <w:pPr>
              <w:numPr>
                <w:ilvl w:val="0"/>
                <w:numId w:val="12"/>
              </w:numPr>
              <w:rPr>
                <w:color w:val="000000" w:themeColor="text1"/>
              </w:rPr>
            </w:pPr>
          </w:p>
        </w:tc>
        <w:tc>
          <w:tcPr>
            <w:tcW w:w="4878" w:type="dxa"/>
          </w:tcPr>
          <w:p w:rsidR="00440276" w:rsidRPr="00F17715" w:rsidRDefault="00440276" w:rsidP="004A6FF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Обучение плаванию для детей «Я и мама»</w:t>
            </w:r>
          </w:p>
        </w:tc>
        <w:tc>
          <w:tcPr>
            <w:tcW w:w="1620" w:type="dxa"/>
          </w:tcPr>
          <w:p w:rsidR="00440276" w:rsidRDefault="00440276" w:rsidP="009D1307">
            <w:pPr>
              <w:jc w:val="center"/>
            </w:pPr>
            <w:r>
              <w:t xml:space="preserve">1 занятие </w:t>
            </w:r>
          </w:p>
        </w:tc>
        <w:tc>
          <w:tcPr>
            <w:tcW w:w="1800" w:type="dxa"/>
          </w:tcPr>
          <w:p w:rsidR="00440276" w:rsidRDefault="00440276" w:rsidP="009D1307">
            <w:pPr>
              <w:jc w:val="center"/>
            </w:pPr>
            <w:r>
              <w:t>300</w:t>
            </w:r>
          </w:p>
        </w:tc>
      </w:tr>
      <w:tr w:rsidR="008C2066" w:rsidRPr="00560083" w:rsidTr="005948CF">
        <w:trPr>
          <w:trHeight w:val="70"/>
        </w:trPr>
        <w:tc>
          <w:tcPr>
            <w:tcW w:w="828" w:type="dxa"/>
          </w:tcPr>
          <w:p w:rsidR="008C2066" w:rsidRPr="002078BA" w:rsidRDefault="008C2066" w:rsidP="009D1307">
            <w:pPr>
              <w:numPr>
                <w:ilvl w:val="0"/>
                <w:numId w:val="12"/>
              </w:numPr>
              <w:rPr>
                <w:color w:val="000000" w:themeColor="text1"/>
              </w:rPr>
            </w:pPr>
          </w:p>
        </w:tc>
        <w:tc>
          <w:tcPr>
            <w:tcW w:w="4878" w:type="dxa"/>
          </w:tcPr>
          <w:p w:rsidR="008C2066" w:rsidRPr="00F17715" w:rsidRDefault="008C2066" w:rsidP="002078BA">
            <w:pPr>
              <w:rPr>
                <w:color w:val="000000" w:themeColor="text1"/>
              </w:rPr>
            </w:pPr>
            <w:r w:rsidRPr="008C2066">
              <w:rPr>
                <w:color w:val="000000" w:themeColor="text1"/>
              </w:rPr>
              <w:t>«Веселый праздник – день рождения»</w:t>
            </w:r>
          </w:p>
        </w:tc>
        <w:tc>
          <w:tcPr>
            <w:tcW w:w="1620" w:type="dxa"/>
          </w:tcPr>
          <w:p w:rsidR="008C2066" w:rsidRDefault="008C2066" w:rsidP="009D1307">
            <w:pPr>
              <w:jc w:val="center"/>
            </w:pPr>
            <w:r>
              <w:t>1 день рождения</w:t>
            </w:r>
          </w:p>
        </w:tc>
        <w:tc>
          <w:tcPr>
            <w:tcW w:w="1800" w:type="dxa"/>
          </w:tcPr>
          <w:p w:rsidR="008C2066" w:rsidRDefault="008C2066" w:rsidP="009D1307">
            <w:pPr>
              <w:jc w:val="center"/>
            </w:pPr>
            <w:r>
              <w:t>2500</w:t>
            </w:r>
          </w:p>
        </w:tc>
      </w:tr>
    </w:tbl>
    <w:p w:rsidR="003434F1" w:rsidRDefault="003434F1" w:rsidP="008D4D38">
      <w:pPr>
        <w:tabs>
          <w:tab w:val="num" w:pos="540"/>
        </w:tabs>
        <w:jc w:val="both"/>
        <w:rPr>
          <w:sz w:val="28"/>
          <w:szCs w:val="28"/>
        </w:rPr>
      </w:pPr>
    </w:p>
    <w:p w:rsidR="004D4FF9" w:rsidRDefault="004D4FF9" w:rsidP="006A3BA7">
      <w:pPr>
        <w:tabs>
          <w:tab w:val="num" w:pos="5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247D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C247D3">
        <w:rPr>
          <w:sz w:val="28"/>
          <w:szCs w:val="28"/>
        </w:rPr>
        <w:t>В случае внесения изменений перечень подлежит повторному утверждению.</w:t>
      </w:r>
    </w:p>
    <w:p w:rsidR="008D4D38" w:rsidRDefault="004D4FF9" w:rsidP="006A3BA7">
      <w:pPr>
        <w:tabs>
          <w:tab w:val="num" w:pos="5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247D3">
        <w:rPr>
          <w:sz w:val="28"/>
          <w:szCs w:val="28"/>
        </w:rPr>
        <w:t>2</w:t>
      </w:r>
      <w:r w:rsidR="004C701A" w:rsidRPr="00C247D3">
        <w:rPr>
          <w:sz w:val="28"/>
          <w:szCs w:val="28"/>
        </w:rPr>
        <w:t>.</w:t>
      </w:r>
      <w:r w:rsidR="00167DED">
        <w:rPr>
          <w:sz w:val="28"/>
          <w:szCs w:val="28"/>
        </w:rPr>
        <w:t xml:space="preserve"> Утвердить </w:t>
      </w:r>
      <w:r w:rsidR="008D4D38" w:rsidRPr="00C247D3">
        <w:rPr>
          <w:sz w:val="28"/>
          <w:szCs w:val="28"/>
        </w:rPr>
        <w:t xml:space="preserve">размер оплаты </w:t>
      </w:r>
      <w:r w:rsidR="006A3BA7">
        <w:rPr>
          <w:sz w:val="28"/>
          <w:szCs w:val="28"/>
        </w:rPr>
        <w:t xml:space="preserve"> </w:t>
      </w:r>
      <w:r w:rsidR="008D4D38" w:rsidRPr="00C247D3">
        <w:rPr>
          <w:sz w:val="28"/>
          <w:szCs w:val="28"/>
        </w:rPr>
        <w:t xml:space="preserve">услуг </w:t>
      </w:r>
      <w:r w:rsidR="006A3BA7">
        <w:rPr>
          <w:sz w:val="28"/>
          <w:szCs w:val="28"/>
        </w:rPr>
        <w:t xml:space="preserve"> </w:t>
      </w:r>
      <w:r w:rsidR="00006F69" w:rsidRPr="00C247D3">
        <w:rPr>
          <w:sz w:val="28"/>
          <w:szCs w:val="28"/>
        </w:rPr>
        <w:t>руководителям</w:t>
      </w:r>
      <w:r w:rsidR="008D4D38" w:rsidRPr="00C247D3">
        <w:rPr>
          <w:sz w:val="28"/>
          <w:szCs w:val="28"/>
        </w:rPr>
        <w:t xml:space="preserve"> </w:t>
      </w:r>
      <w:r w:rsidR="006A3BA7">
        <w:rPr>
          <w:sz w:val="28"/>
          <w:szCs w:val="28"/>
        </w:rPr>
        <w:t xml:space="preserve"> </w:t>
      </w:r>
      <w:r w:rsidR="008D4D38" w:rsidRPr="00C247D3">
        <w:rPr>
          <w:sz w:val="28"/>
          <w:szCs w:val="28"/>
        </w:rPr>
        <w:t xml:space="preserve">дополнительного образования </w:t>
      </w:r>
      <w:r w:rsidR="006A3BA7">
        <w:rPr>
          <w:sz w:val="28"/>
          <w:szCs w:val="28"/>
        </w:rPr>
        <w:t xml:space="preserve"> </w:t>
      </w:r>
      <w:r w:rsidRPr="00C247D3">
        <w:rPr>
          <w:sz w:val="28"/>
          <w:szCs w:val="28"/>
        </w:rPr>
        <w:t xml:space="preserve">и </w:t>
      </w:r>
      <w:r w:rsidR="006A3BA7">
        <w:rPr>
          <w:sz w:val="28"/>
          <w:szCs w:val="28"/>
        </w:rPr>
        <w:t xml:space="preserve"> </w:t>
      </w:r>
      <w:r w:rsidRPr="00C247D3">
        <w:rPr>
          <w:sz w:val="28"/>
          <w:szCs w:val="28"/>
        </w:rPr>
        <w:t>ответственным</w:t>
      </w:r>
      <w:r w:rsidR="006A3BA7">
        <w:rPr>
          <w:sz w:val="28"/>
          <w:szCs w:val="28"/>
        </w:rPr>
        <w:t xml:space="preserve"> </w:t>
      </w:r>
      <w:r w:rsidRPr="00C247D3">
        <w:rPr>
          <w:sz w:val="28"/>
          <w:szCs w:val="28"/>
        </w:rPr>
        <w:t xml:space="preserve"> лицам </w:t>
      </w:r>
      <w:r w:rsidR="006A3BA7">
        <w:rPr>
          <w:sz w:val="28"/>
          <w:szCs w:val="28"/>
        </w:rPr>
        <w:t xml:space="preserve"> </w:t>
      </w:r>
      <w:r w:rsidRPr="00C247D3">
        <w:rPr>
          <w:sz w:val="28"/>
          <w:szCs w:val="28"/>
        </w:rPr>
        <w:t xml:space="preserve">по </w:t>
      </w:r>
      <w:r w:rsidR="006A3BA7">
        <w:rPr>
          <w:sz w:val="28"/>
          <w:szCs w:val="28"/>
        </w:rPr>
        <w:t xml:space="preserve"> </w:t>
      </w:r>
      <w:r w:rsidRPr="00C247D3">
        <w:rPr>
          <w:sz w:val="28"/>
          <w:szCs w:val="28"/>
        </w:rPr>
        <w:t>обеспечению</w:t>
      </w:r>
      <w:r w:rsidR="006A3BA7">
        <w:rPr>
          <w:sz w:val="28"/>
          <w:szCs w:val="28"/>
        </w:rPr>
        <w:t xml:space="preserve"> </w:t>
      </w:r>
      <w:r w:rsidRPr="00C247D3">
        <w:rPr>
          <w:sz w:val="28"/>
          <w:szCs w:val="28"/>
        </w:rPr>
        <w:t xml:space="preserve"> оказани</w:t>
      </w:r>
      <w:r w:rsidR="00C247D3" w:rsidRPr="00C247D3">
        <w:rPr>
          <w:sz w:val="28"/>
          <w:szCs w:val="28"/>
        </w:rPr>
        <w:t>я</w:t>
      </w:r>
      <w:r w:rsidR="006A3BA7">
        <w:rPr>
          <w:sz w:val="28"/>
          <w:szCs w:val="28"/>
        </w:rPr>
        <w:t xml:space="preserve"> </w:t>
      </w:r>
      <w:r w:rsidRPr="00C247D3">
        <w:rPr>
          <w:sz w:val="28"/>
          <w:szCs w:val="28"/>
        </w:rPr>
        <w:t xml:space="preserve"> платных образовательных услуг в соответствии с «Методикой расчета стоимости платных образовательных услуг в муниципальных учреждениях образования города Белгорода»</w:t>
      </w:r>
      <w:r w:rsidR="008D4D38" w:rsidRPr="00C247D3">
        <w:rPr>
          <w:sz w:val="28"/>
          <w:szCs w:val="28"/>
        </w:rPr>
        <w:t>.</w:t>
      </w:r>
    </w:p>
    <w:p w:rsidR="00486DFE" w:rsidRPr="00B4002B" w:rsidRDefault="008D4D38" w:rsidP="00486DFE">
      <w:pPr>
        <w:tabs>
          <w:tab w:val="num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247D3">
        <w:rPr>
          <w:sz w:val="28"/>
          <w:szCs w:val="28"/>
        </w:rPr>
        <w:t>3</w:t>
      </w:r>
      <w:r w:rsidR="004D4F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86DFE" w:rsidRPr="00B4002B">
        <w:rPr>
          <w:sz w:val="28"/>
          <w:szCs w:val="28"/>
        </w:rPr>
        <w:t xml:space="preserve">Утвердить размер оплаты услуг ответственному по обеспечению оказания платных образовательных услуг </w:t>
      </w:r>
      <w:r w:rsidR="004A6FF1">
        <w:rPr>
          <w:sz w:val="28"/>
          <w:szCs w:val="28"/>
        </w:rPr>
        <w:t xml:space="preserve">заведующему </w:t>
      </w:r>
      <w:proofErr w:type="spellStart"/>
      <w:r w:rsidR="004A6FF1">
        <w:rPr>
          <w:sz w:val="28"/>
          <w:szCs w:val="28"/>
        </w:rPr>
        <w:t>Мирошниковой</w:t>
      </w:r>
      <w:proofErr w:type="spellEnd"/>
      <w:r w:rsidR="004A6FF1">
        <w:rPr>
          <w:sz w:val="28"/>
          <w:szCs w:val="28"/>
        </w:rPr>
        <w:t xml:space="preserve"> А.В</w:t>
      </w:r>
      <w:r w:rsidR="00CF4587">
        <w:rPr>
          <w:sz w:val="28"/>
          <w:szCs w:val="28"/>
        </w:rPr>
        <w:t>., в размере 10</w:t>
      </w:r>
      <w:r w:rsidR="00486DFE" w:rsidRPr="00B4002B">
        <w:rPr>
          <w:sz w:val="28"/>
          <w:szCs w:val="28"/>
        </w:rPr>
        <w:t>% от затрат на оплату труда педагогическим работникам, непосредственно оказывающим платную образовательную услугу.</w:t>
      </w:r>
    </w:p>
    <w:p w:rsidR="004C701A" w:rsidRDefault="004C701A" w:rsidP="00486D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539B">
        <w:rPr>
          <w:sz w:val="28"/>
          <w:szCs w:val="28"/>
        </w:rPr>
        <w:t>4. Утвердить график проведения занятий платных образовательных услуг</w:t>
      </w:r>
      <w:r w:rsidR="004D4FF9" w:rsidRPr="009E539B">
        <w:rPr>
          <w:sz w:val="28"/>
          <w:szCs w:val="28"/>
        </w:rPr>
        <w:t xml:space="preserve"> </w:t>
      </w:r>
      <w:r w:rsidRPr="009E539B">
        <w:rPr>
          <w:sz w:val="28"/>
          <w:szCs w:val="28"/>
        </w:rPr>
        <w:t>в 20</w:t>
      </w:r>
      <w:r w:rsidR="003F7311">
        <w:rPr>
          <w:sz w:val="28"/>
          <w:szCs w:val="28"/>
        </w:rPr>
        <w:t>2</w:t>
      </w:r>
      <w:r w:rsidR="004A6FF1">
        <w:rPr>
          <w:sz w:val="28"/>
          <w:szCs w:val="28"/>
        </w:rPr>
        <w:t>4</w:t>
      </w:r>
      <w:r w:rsidR="00FB2987" w:rsidRPr="009E539B">
        <w:rPr>
          <w:sz w:val="28"/>
          <w:szCs w:val="28"/>
        </w:rPr>
        <w:t>-202</w:t>
      </w:r>
      <w:r w:rsidR="004A6FF1">
        <w:rPr>
          <w:sz w:val="28"/>
          <w:szCs w:val="28"/>
        </w:rPr>
        <w:t>5</w:t>
      </w:r>
      <w:r w:rsidRPr="009E539B">
        <w:rPr>
          <w:sz w:val="28"/>
          <w:szCs w:val="28"/>
        </w:rPr>
        <w:t xml:space="preserve"> учебном году </w:t>
      </w:r>
      <w:r w:rsidR="004D4FF9" w:rsidRPr="009E539B">
        <w:rPr>
          <w:sz w:val="28"/>
          <w:szCs w:val="28"/>
        </w:rPr>
        <w:t>с момента утверждения прейскуранта</w:t>
      </w:r>
      <w:r w:rsidRPr="009E539B">
        <w:rPr>
          <w:sz w:val="28"/>
          <w:szCs w:val="28"/>
        </w:rPr>
        <w:t>.</w:t>
      </w:r>
      <w:r w:rsidR="004D4FF9" w:rsidRPr="009E539B">
        <w:rPr>
          <w:sz w:val="28"/>
          <w:szCs w:val="28"/>
        </w:rPr>
        <w:t xml:space="preserve"> В случае изменений график подлежит повторному утверждению</w:t>
      </w:r>
      <w:r w:rsidR="00C247D3" w:rsidRPr="009E539B">
        <w:rPr>
          <w:sz w:val="28"/>
          <w:szCs w:val="28"/>
        </w:rPr>
        <w:t xml:space="preserve">. </w:t>
      </w:r>
    </w:p>
    <w:p w:rsidR="007F5B61" w:rsidRDefault="007F5B61" w:rsidP="007F5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рабочие программы по оказанию платных образовательных услуг.</w:t>
      </w:r>
    </w:p>
    <w:p w:rsidR="004C701A" w:rsidRDefault="007F5B61" w:rsidP="004C701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701A">
        <w:rPr>
          <w:sz w:val="28"/>
          <w:szCs w:val="28"/>
        </w:rPr>
        <w:t>. Разрешить начало работы по оказанию платных образовательных услуг</w:t>
      </w:r>
      <w:r w:rsidR="004D4FF9">
        <w:rPr>
          <w:sz w:val="28"/>
          <w:szCs w:val="28"/>
        </w:rPr>
        <w:t xml:space="preserve"> </w:t>
      </w:r>
      <w:r w:rsidR="00C247D3">
        <w:rPr>
          <w:sz w:val="28"/>
          <w:szCs w:val="28"/>
        </w:rPr>
        <w:t xml:space="preserve">(по мере комплектования групп) </w:t>
      </w:r>
      <w:r w:rsidR="004C701A">
        <w:rPr>
          <w:sz w:val="28"/>
          <w:szCs w:val="28"/>
        </w:rPr>
        <w:t xml:space="preserve">с </w:t>
      </w:r>
      <w:r w:rsidR="00FB2987">
        <w:rPr>
          <w:sz w:val="28"/>
          <w:szCs w:val="28"/>
        </w:rPr>
        <w:t>момента утверждения прейскуранта</w:t>
      </w:r>
      <w:r w:rsidR="00006F69">
        <w:rPr>
          <w:sz w:val="28"/>
          <w:szCs w:val="28"/>
        </w:rPr>
        <w:t>.</w:t>
      </w:r>
    </w:p>
    <w:p w:rsidR="004C701A" w:rsidRDefault="007F5B61" w:rsidP="004C70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C701A">
        <w:rPr>
          <w:sz w:val="28"/>
          <w:szCs w:val="28"/>
        </w:rPr>
        <w:t xml:space="preserve">. Должностным лицам, ответственным за организацию платных образовательных услуг: </w:t>
      </w:r>
    </w:p>
    <w:p w:rsidR="004C701A" w:rsidRDefault="007F5B61" w:rsidP="004C70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C2066">
        <w:rPr>
          <w:sz w:val="28"/>
          <w:szCs w:val="28"/>
        </w:rPr>
        <w:t xml:space="preserve">.1. Старшему воспитателю </w:t>
      </w:r>
      <w:proofErr w:type="spellStart"/>
      <w:r w:rsidR="000F2BB8">
        <w:rPr>
          <w:sz w:val="28"/>
          <w:szCs w:val="28"/>
        </w:rPr>
        <w:t>Фуртаевой</w:t>
      </w:r>
      <w:proofErr w:type="spellEnd"/>
      <w:r w:rsidR="000F2BB8">
        <w:rPr>
          <w:sz w:val="28"/>
          <w:szCs w:val="28"/>
        </w:rPr>
        <w:t xml:space="preserve"> Елене Владимировне</w:t>
      </w:r>
      <w:r w:rsidR="003F7311">
        <w:rPr>
          <w:sz w:val="28"/>
          <w:szCs w:val="28"/>
        </w:rPr>
        <w:t>:</w:t>
      </w:r>
    </w:p>
    <w:p w:rsidR="004C701A" w:rsidRDefault="004C701A" w:rsidP="004C70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оказывать методическую и организационную помощь педагогическим работникам в разработке программ дополнительного образования.</w:t>
      </w:r>
    </w:p>
    <w:p w:rsidR="004C701A" w:rsidRDefault="00CD3A21" w:rsidP="004C70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01A">
        <w:rPr>
          <w:sz w:val="28"/>
          <w:szCs w:val="28"/>
        </w:rPr>
        <w:t xml:space="preserve">контролировать качество проведения занятий в рамках предоставления платных образовательных услуг. </w:t>
      </w:r>
    </w:p>
    <w:p w:rsidR="004C701A" w:rsidRDefault="007F5B61" w:rsidP="004C70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C701A">
        <w:rPr>
          <w:sz w:val="28"/>
          <w:szCs w:val="28"/>
        </w:rPr>
        <w:t>.2. Бухгалтеру Централизованной бухгалтерии</w:t>
      </w:r>
      <w:r w:rsidR="00757283">
        <w:rPr>
          <w:sz w:val="28"/>
          <w:szCs w:val="28"/>
        </w:rPr>
        <w:t xml:space="preserve"> управления образования администрации г. Белгорода:</w:t>
      </w:r>
    </w:p>
    <w:p w:rsidR="004C701A" w:rsidRDefault="004C701A" w:rsidP="004C70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оплату педагогическим работникам, участвующим в оказании платных образовательных услуг, за фактически отработанное время на основании акта выполненных работ.</w:t>
      </w:r>
    </w:p>
    <w:p w:rsidR="004C701A" w:rsidRDefault="004C701A" w:rsidP="004C70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вести учет за поступлением оплаты на предоставляемые платные образовательные услуги. </w:t>
      </w:r>
    </w:p>
    <w:p w:rsidR="004C701A" w:rsidRDefault="007F5B61" w:rsidP="004C70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C701A">
        <w:rPr>
          <w:sz w:val="28"/>
          <w:szCs w:val="28"/>
        </w:rPr>
        <w:t xml:space="preserve">.3. Заместителю заведующего по </w:t>
      </w:r>
      <w:r w:rsidR="00FB2987">
        <w:rPr>
          <w:sz w:val="28"/>
          <w:szCs w:val="28"/>
        </w:rPr>
        <w:t>А</w:t>
      </w:r>
      <w:r w:rsidR="004C701A">
        <w:rPr>
          <w:sz w:val="28"/>
          <w:szCs w:val="28"/>
        </w:rPr>
        <w:t>ХР, осуществлять материально – хозяйственное обеспечение деятельности по оказанию платных образовательных услуг и развити</w:t>
      </w:r>
      <w:r w:rsidR="00FB2987">
        <w:rPr>
          <w:sz w:val="28"/>
          <w:szCs w:val="28"/>
        </w:rPr>
        <w:t xml:space="preserve">ю </w:t>
      </w:r>
      <w:r w:rsidR="004C701A">
        <w:rPr>
          <w:sz w:val="28"/>
          <w:szCs w:val="28"/>
        </w:rPr>
        <w:t>материальной базы МБДОУ.</w:t>
      </w:r>
    </w:p>
    <w:p w:rsidR="004C701A" w:rsidRPr="00950A98" w:rsidRDefault="00006F69" w:rsidP="00950A98">
      <w:pPr>
        <w:pStyle w:val="a9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F5B61">
        <w:rPr>
          <w:rFonts w:ascii="Times New Roman" w:hAnsi="Times New Roman"/>
          <w:sz w:val="28"/>
          <w:szCs w:val="28"/>
        </w:rPr>
        <w:t>9</w:t>
      </w:r>
      <w:r w:rsidR="004A6FF1">
        <w:rPr>
          <w:rFonts w:ascii="Times New Roman" w:hAnsi="Times New Roman"/>
          <w:sz w:val="28"/>
          <w:szCs w:val="28"/>
        </w:rPr>
        <w:t>. Делопроизводителю о</w:t>
      </w:r>
      <w:r w:rsidR="004C701A" w:rsidRPr="00950A98">
        <w:rPr>
          <w:rFonts w:ascii="Times New Roman" w:hAnsi="Times New Roman"/>
          <w:sz w:val="28"/>
          <w:szCs w:val="28"/>
        </w:rPr>
        <w:t>формить правовые отношения с лицами, участвующими в организации и предоставлении платных образовательных услуг на основании трудов</w:t>
      </w:r>
      <w:r w:rsidR="00950A98" w:rsidRPr="00950A98">
        <w:rPr>
          <w:rFonts w:ascii="Times New Roman" w:hAnsi="Times New Roman"/>
          <w:sz w:val="28"/>
          <w:szCs w:val="28"/>
        </w:rPr>
        <w:t>ого со</w:t>
      </w:r>
      <w:r w:rsidR="004C701A" w:rsidRPr="00950A98">
        <w:rPr>
          <w:rFonts w:ascii="Times New Roman" w:hAnsi="Times New Roman"/>
          <w:sz w:val="28"/>
          <w:szCs w:val="28"/>
        </w:rPr>
        <w:t>глашени</w:t>
      </w:r>
      <w:r w:rsidR="00950A98" w:rsidRPr="00950A98">
        <w:rPr>
          <w:rFonts w:ascii="Times New Roman" w:hAnsi="Times New Roman"/>
          <w:sz w:val="28"/>
          <w:szCs w:val="28"/>
        </w:rPr>
        <w:t>я и договора</w:t>
      </w:r>
      <w:r w:rsidR="00950A98" w:rsidRPr="00950A98">
        <w:rPr>
          <w:rFonts w:ascii="Times New Roman" w:hAnsi="Times New Roman"/>
          <w:spacing w:val="50"/>
          <w:sz w:val="28"/>
          <w:szCs w:val="28"/>
        </w:rPr>
        <w:t xml:space="preserve"> </w:t>
      </w:r>
      <w:proofErr w:type="spellStart"/>
      <w:r w:rsidR="00950A98" w:rsidRPr="00950A98">
        <w:rPr>
          <w:rFonts w:ascii="Times New Roman" w:hAnsi="Times New Roman"/>
          <w:sz w:val="28"/>
          <w:szCs w:val="28"/>
        </w:rPr>
        <w:t>гражда</w:t>
      </w:r>
      <w:bookmarkStart w:id="0" w:name="_GoBack"/>
      <w:bookmarkEnd w:id="0"/>
      <w:r w:rsidR="00950A98" w:rsidRPr="00950A98">
        <w:rPr>
          <w:rFonts w:ascii="Times New Roman" w:hAnsi="Times New Roman"/>
          <w:sz w:val="28"/>
          <w:szCs w:val="28"/>
        </w:rPr>
        <w:t>нско</w:t>
      </w:r>
      <w:proofErr w:type="spellEnd"/>
      <w:r w:rsidR="00950A98" w:rsidRPr="00950A98">
        <w:rPr>
          <w:rFonts w:ascii="Times New Roman" w:hAnsi="Times New Roman"/>
          <w:sz w:val="28"/>
          <w:szCs w:val="28"/>
        </w:rPr>
        <w:t xml:space="preserve"> - правового характера оказания </w:t>
      </w:r>
      <w:r w:rsidR="00950A98">
        <w:rPr>
          <w:rFonts w:ascii="Times New Roman" w:hAnsi="Times New Roman"/>
          <w:sz w:val="28"/>
          <w:szCs w:val="28"/>
        </w:rPr>
        <w:t>услуг</w:t>
      </w:r>
      <w:r w:rsidR="004C701A" w:rsidRPr="00950A98">
        <w:rPr>
          <w:rFonts w:ascii="Times New Roman" w:hAnsi="Times New Roman"/>
          <w:sz w:val="28"/>
          <w:szCs w:val="28"/>
        </w:rPr>
        <w:t xml:space="preserve">. </w:t>
      </w:r>
    </w:p>
    <w:p w:rsidR="004C701A" w:rsidRDefault="007F5B61" w:rsidP="004C70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C701A">
        <w:rPr>
          <w:sz w:val="28"/>
          <w:szCs w:val="28"/>
        </w:rPr>
        <w:t>. Оплату за предоставленные платные образовательные услуги принимать по безналичному расчету через отделения банк</w:t>
      </w:r>
      <w:r w:rsidR="006970CE">
        <w:rPr>
          <w:sz w:val="28"/>
          <w:szCs w:val="28"/>
        </w:rPr>
        <w:t>ов</w:t>
      </w:r>
      <w:r w:rsidR="004C701A">
        <w:rPr>
          <w:sz w:val="28"/>
          <w:szCs w:val="28"/>
        </w:rPr>
        <w:t xml:space="preserve">. </w:t>
      </w:r>
    </w:p>
    <w:p w:rsidR="004C701A" w:rsidRDefault="007F5B61" w:rsidP="004C70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C701A">
        <w:rPr>
          <w:sz w:val="28"/>
          <w:szCs w:val="28"/>
        </w:rPr>
        <w:t>. Расходование средств, полученных в результате оказания платных образовательных услуг и услуг в сфере образования, осуществлять строго в соответствии с «</w:t>
      </w:r>
      <w:r w:rsidR="004C701A">
        <w:rPr>
          <w:bCs/>
          <w:sz w:val="28"/>
          <w:szCs w:val="28"/>
        </w:rPr>
        <w:t>Положением об организации платных образовательных услуг</w:t>
      </w:r>
      <w:r w:rsidR="004C701A">
        <w:rPr>
          <w:sz w:val="28"/>
          <w:szCs w:val="28"/>
        </w:rPr>
        <w:t>» согласно смете.</w:t>
      </w:r>
    </w:p>
    <w:p w:rsidR="004C701A" w:rsidRDefault="00950A98" w:rsidP="004C70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F5B6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C701A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="004C701A">
        <w:rPr>
          <w:sz w:val="28"/>
          <w:szCs w:val="28"/>
        </w:rPr>
        <w:t xml:space="preserve">приказа оставляю за собой. </w:t>
      </w:r>
    </w:p>
    <w:p w:rsidR="004C701A" w:rsidRDefault="004C701A" w:rsidP="004C701A">
      <w:pPr>
        <w:jc w:val="both"/>
      </w:pPr>
    </w:p>
    <w:p w:rsidR="004C701A" w:rsidRDefault="004C701A" w:rsidP="004C701A">
      <w:pPr>
        <w:pStyle w:val="a3"/>
        <w:tabs>
          <w:tab w:val="left" w:pos="1134"/>
        </w:tabs>
        <w:ind w:left="0"/>
        <w:jc w:val="center"/>
        <w:rPr>
          <w:b/>
          <w:sz w:val="28"/>
          <w:szCs w:val="28"/>
        </w:rPr>
      </w:pPr>
      <w:r>
        <w:rPr>
          <w:b/>
        </w:rPr>
        <w:t xml:space="preserve"> </w:t>
      </w:r>
    </w:p>
    <w:p w:rsidR="004C701A" w:rsidRDefault="004C701A" w:rsidP="004C701A">
      <w:pPr>
        <w:jc w:val="both"/>
        <w:rPr>
          <w:bCs/>
          <w:sz w:val="28"/>
          <w:szCs w:val="28"/>
        </w:rPr>
      </w:pPr>
    </w:p>
    <w:p w:rsidR="004C701A" w:rsidRDefault="004C701A" w:rsidP="004C701A">
      <w:pPr>
        <w:jc w:val="both"/>
        <w:rPr>
          <w:bCs/>
          <w:sz w:val="28"/>
          <w:szCs w:val="28"/>
        </w:rPr>
      </w:pPr>
    </w:p>
    <w:p w:rsidR="003F7311" w:rsidRDefault="003F7311" w:rsidP="003F7311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Заведующий МБДОУ д/с № </w:t>
      </w:r>
      <w:r w:rsidR="000F2BB8">
        <w:rPr>
          <w:b/>
          <w:sz w:val="28"/>
          <w:szCs w:val="26"/>
        </w:rPr>
        <w:t>21</w:t>
      </w:r>
      <w:r w:rsidR="000F2BB8">
        <w:rPr>
          <w:b/>
          <w:sz w:val="28"/>
          <w:szCs w:val="26"/>
        </w:rPr>
        <w:tab/>
      </w:r>
      <w:r w:rsidR="000F2BB8">
        <w:rPr>
          <w:b/>
          <w:sz w:val="28"/>
          <w:szCs w:val="26"/>
        </w:rPr>
        <w:tab/>
      </w:r>
      <w:r w:rsidR="000F2BB8">
        <w:rPr>
          <w:b/>
          <w:sz w:val="28"/>
          <w:szCs w:val="26"/>
        </w:rPr>
        <w:tab/>
      </w:r>
      <w:r w:rsidR="000F2BB8">
        <w:rPr>
          <w:b/>
          <w:sz w:val="28"/>
          <w:szCs w:val="26"/>
        </w:rPr>
        <w:tab/>
        <w:t>А</w:t>
      </w:r>
      <w:r>
        <w:rPr>
          <w:b/>
          <w:sz w:val="28"/>
          <w:szCs w:val="26"/>
        </w:rPr>
        <w:t>.</w:t>
      </w:r>
      <w:r w:rsidR="0010160F"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 xml:space="preserve">В. </w:t>
      </w:r>
      <w:proofErr w:type="spellStart"/>
      <w:r w:rsidR="000F2BB8">
        <w:rPr>
          <w:b/>
          <w:sz w:val="28"/>
          <w:szCs w:val="26"/>
        </w:rPr>
        <w:t>Мирошникова</w:t>
      </w:r>
      <w:proofErr w:type="spellEnd"/>
    </w:p>
    <w:p w:rsidR="00C247D3" w:rsidRDefault="00C247D3" w:rsidP="004C701A">
      <w:pPr>
        <w:jc w:val="both"/>
        <w:rPr>
          <w:b/>
          <w:sz w:val="28"/>
          <w:szCs w:val="26"/>
        </w:rPr>
      </w:pPr>
    </w:p>
    <w:p w:rsidR="00C247D3" w:rsidRDefault="00C247D3" w:rsidP="004C701A">
      <w:pPr>
        <w:jc w:val="both"/>
        <w:rPr>
          <w:b/>
          <w:sz w:val="28"/>
          <w:szCs w:val="26"/>
        </w:rPr>
      </w:pPr>
    </w:p>
    <w:p w:rsidR="00C247D3" w:rsidRDefault="00C247D3" w:rsidP="004C701A">
      <w:pPr>
        <w:jc w:val="both"/>
        <w:rPr>
          <w:b/>
          <w:sz w:val="28"/>
          <w:szCs w:val="26"/>
        </w:rPr>
      </w:pPr>
    </w:p>
    <w:p w:rsidR="00C247D3" w:rsidRDefault="00C247D3" w:rsidP="004C701A">
      <w:pPr>
        <w:jc w:val="both"/>
        <w:rPr>
          <w:b/>
          <w:sz w:val="28"/>
          <w:szCs w:val="26"/>
        </w:rPr>
      </w:pPr>
    </w:p>
    <w:p w:rsidR="00C247D3" w:rsidRDefault="00C247D3" w:rsidP="004C701A">
      <w:pPr>
        <w:jc w:val="both"/>
        <w:rPr>
          <w:b/>
          <w:sz w:val="28"/>
          <w:szCs w:val="26"/>
        </w:rPr>
      </w:pPr>
    </w:p>
    <w:p w:rsidR="00C247D3" w:rsidRDefault="00C247D3" w:rsidP="004C701A">
      <w:pPr>
        <w:jc w:val="both"/>
        <w:rPr>
          <w:b/>
          <w:sz w:val="28"/>
          <w:szCs w:val="26"/>
        </w:rPr>
      </w:pPr>
    </w:p>
    <w:p w:rsidR="00C247D3" w:rsidRDefault="00C247D3" w:rsidP="004C701A">
      <w:pPr>
        <w:jc w:val="both"/>
        <w:rPr>
          <w:b/>
          <w:sz w:val="28"/>
          <w:szCs w:val="26"/>
        </w:rPr>
      </w:pPr>
    </w:p>
    <w:p w:rsidR="00C247D3" w:rsidRDefault="00C247D3" w:rsidP="004C701A">
      <w:pPr>
        <w:jc w:val="both"/>
        <w:rPr>
          <w:b/>
          <w:sz w:val="28"/>
          <w:szCs w:val="26"/>
        </w:rPr>
      </w:pPr>
    </w:p>
    <w:p w:rsidR="00C247D3" w:rsidRDefault="00C247D3" w:rsidP="004C701A">
      <w:pPr>
        <w:jc w:val="both"/>
        <w:rPr>
          <w:b/>
          <w:sz w:val="28"/>
          <w:szCs w:val="26"/>
        </w:rPr>
      </w:pPr>
    </w:p>
    <w:p w:rsidR="00C247D3" w:rsidRDefault="00C247D3" w:rsidP="004C701A">
      <w:pPr>
        <w:jc w:val="both"/>
        <w:rPr>
          <w:b/>
          <w:sz w:val="28"/>
          <w:szCs w:val="26"/>
        </w:rPr>
      </w:pPr>
    </w:p>
    <w:p w:rsidR="00C247D3" w:rsidRDefault="00C247D3" w:rsidP="004C701A">
      <w:pPr>
        <w:jc w:val="both"/>
        <w:rPr>
          <w:b/>
          <w:sz w:val="28"/>
          <w:szCs w:val="26"/>
        </w:rPr>
      </w:pPr>
    </w:p>
    <w:p w:rsidR="00C247D3" w:rsidRDefault="00C247D3" w:rsidP="004C701A">
      <w:pPr>
        <w:jc w:val="both"/>
        <w:rPr>
          <w:b/>
          <w:sz w:val="28"/>
          <w:szCs w:val="26"/>
        </w:rPr>
      </w:pPr>
    </w:p>
    <w:sectPr w:rsidR="00C247D3" w:rsidSect="003504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1E45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85F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9CA22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CC5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196E1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AA4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D435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9CC5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7E9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42C1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D10712"/>
    <w:multiLevelType w:val="hybridMultilevel"/>
    <w:tmpl w:val="2DF8DD66"/>
    <w:lvl w:ilvl="0" w:tplc="37A887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47AC4"/>
    <w:multiLevelType w:val="hybridMultilevel"/>
    <w:tmpl w:val="19C4D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4C701A"/>
    <w:rsid w:val="00001E1D"/>
    <w:rsid w:val="00006F69"/>
    <w:rsid w:val="000414EE"/>
    <w:rsid w:val="0005312D"/>
    <w:rsid w:val="00090B72"/>
    <w:rsid w:val="000D49DC"/>
    <w:rsid w:val="000D67CE"/>
    <w:rsid w:val="000E0B1D"/>
    <w:rsid w:val="000E41E4"/>
    <w:rsid w:val="000F2BB8"/>
    <w:rsid w:val="0010160F"/>
    <w:rsid w:val="001136CC"/>
    <w:rsid w:val="0015052C"/>
    <w:rsid w:val="00167DED"/>
    <w:rsid w:val="001774B2"/>
    <w:rsid w:val="00196147"/>
    <w:rsid w:val="001A5A33"/>
    <w:rsid w:val="001A5DEA"/>
    <w:rsid w:val="001B6485"/>
    <w:rsid w:val="002078BA"/>
    <w:rsid w:val="00214657"/>
    <w:rsid w:val="00240BF4"/>
    <w:rsid w:val="00265A9F"/>
    <w:rsid w:val="0026706F"/>
    <w:rsid w:val="00294D95"/>
    <w:rsid w:val="002A6116"/>
    <w:rsid w:val="002B1965"/>
    <w:rsid w:val="002B1A8E"/>
    <w:rsid w:val="002C5455"/>
    <w:rsid w:val="002D6E35"/>
    <w:rsid w:val="003434F1"/>
    <w:rsid w:val="00344457"/>
    <w:rsid w:val="00350446"/>
    <w:rsid w:val="003863A1"/>
    <w:rsid w:val="003C0CE7"/>
    <w:rsid w:val="003F7311"/>
    <w:rsid w:val="00425487"/>
    <w:rsid w:val="00440276"/>
    <w:rsid w:val="00486DFE"/>
    <w:rsid w:val="00496E0C"/>
    <w:rsid w:val="004A6FF1"/>
    <w:rsid w:val="004C701A"/>
    <w:rsid w:val="004D4FF9"/>
    <w:rsid w:val="004D6B31"/>
    <w:rsid w:val="00514DA4"/>
    <w:rsid w:val="00543A11"/>
    <w:rsid w:val="00557887"/>
    <w:rsid w:val="00560083"/>
    <w:rsid w:val="005876EE"/>
    <w:rsid w:val="00643776"/>
    <w:rsid w:val="006970CE"/>
    <w:rsid w:val="006A3BA7"/>
    <w:rsid w:val="006A640A"/>
    <w:rsid w:val="00757283"/>
    <w:rsid w:val="0075747B"/>
    <w:rsid w:val="007B03C0"/>
    <w:rsid w:val="007B289D"/>
    <w:rsid w:val="007F5B61"/>
    <w:rsid w:val="008235AF"/>
    <w:rsid w:val="008868EB"/>
    <w:rsid w:val="008A56E4"/>
    <w:rsid w:val="008C2066"/>
    <w:rsid w:val="008C6ABA"/>
    <w:rsid w:val="008C6DDB"/>
    <w:rsid w:val="008D4D38"/>
    <w:rsid w:val="008E6339"/>
    <w:rsid w:val="00903ADD"/>
    <w:rsid w:val="00943BDE"/>
    <w:rsid w:val="00950A98"/>
    <w:rsid w:val="00996B56"/>
    <w:rsid w:val="009C6AC5"/>
    <w:rsid w:val="009D1307"/>
    <w:rsid w:val="009E539B"/>
    <w:rsid w:val="00A0706C"/>
    <w:rsid w:val="00A57F1F"/>
    <w:rsid w:val="00A64024"/>
    <w:rsid w:val="00A859CB"/>
    <w:rsid w:val="00AA3F93"/>
    <w:rsid w:val="00AA6B36"/>
    <w:rsid w:val="00AE1E97"/>
    <w:rsid w:val="00AF2E20"/>
    <w:rsid w:val="00B4002B"/>
    <w:rsid w:val="00B40323"/>
    <w:rsid w:val="00B45998"/>
    <w:rsid w:val="00B62433"/>
    <w:rsid w:val="00BC5F7F"/>
    <w:rsid w:val="00BC66D4"/>
    <w:rsid w:val="00C02F0B"/>
    <w:rsid w:val="00C247D3"/>
    <w:rsid w:val="00C3630C"/>
    <w:rsid w:val="00CB4783"/>
    <w:rsid w:val="00CD3A21"/>
    <w:rsid w:val="00CE326B"/>
    <w:rsid w:val="00CE36CA"/>
    <w:rsid w:val="00CF4587"/>
    <w:rsid w:val="00D129DB"/>
    <w:rsid w:val="00D23729"/>
    <w:rsid w:val="00D25105"/>
    <w:rsid w:val="00D815DF"/>
    <w:rsid w:val="00D81C21"/>
    <w:rsid w:val="00D8620B"/>
    <w:rsid w:val="00D9375E"/>
    <w:rsid w:val="00DC1528"/>
    <w:rsid w:val="00DC3F4B"/>
    <w:rsid w:val="00E32F2C"/>
    <w:rsid w:val="00E625D5"/>
    <w:rsid w:val="00E90036"/>
    <w:rsid w:val="00EE3D74"/>
    <w:rsid w:val="00F17715"/>
    <w:rsid w:val="00F6250B"/>
    <w:rsid w:val="00F71FE5"/>
    <w:rsid w:val="00FB2987"/>
    <w:rsid w:val="00FB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815DF"/>
    <w:pPr>
      <w:keepNext/>
      <w:ind w:left="720" w:firstLine="7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5DF"/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a3">
    <w:name w:val="List Paragraph"/>
    <w:basedOn w:val="a"/>
    <w:uiPriority w:val="99"/>
    <w:qFormat/>
    <w:rsid w:val="009C6AC5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C6A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AC5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C701A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semiHidden/>
    <w:unhideWhenUsed/>
    <w:rsid w:val="004C701A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4C701A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Plain Text"/>
    <w:basedOn w:val="a"/>
    <w:link w:val="aa"/>
    <w:rsid w:val="00950A98"/>
    <w:pPr>
      <w:ind w:firstLine="720"/>
      <w:jc w:val="both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950A98"/>
    <w:rPr>
      <w:rFonts w:ascii="Courier New" w:eastAsia="Times New Roman" w:hAnsi="Courier New"/>
    </w:rPr>
  </w:style>
  <w:style w:type="character" w:styleId="ab">
    <w:name w:val="Hyperlink"/>
    <w:basedOn w:val="a0"/>
    <w:uiPriority w:val="99"/>
    <w:semiHidden/>
    <w:unhideWhenUsed/>
    <w:rsid w:val="00A859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9;&#1080;&#1089;&#1090;&#1077;&#1084;&#1085;&#1072;&#1103;\&#1056;&#1072;&#1073;&#1086;&#1095;&#1080;&#1081;%20&#1089;&#1090;&#1086;&#1083;\&#1060;&#1080;&#1088;&#1084;&#1077;&#1085;&#1085;&#1099;&#1077;%20&#1073;&#1083;&#1072;&#1085;&#1082;&#1080;%20&#1089;%2001.05.2017\&#1092;&#1080;&#1088;&#1084;&#1077;&#1085;&#1085;&#1099;&#1081;%20&#1073;&#1083;&#1072;&#1085;&#1082;%20&#1076;&#1083;&#1103;%20&#1087;&#1088;&#1080;&#1082;&#1072;&#1079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 для приказов</Template>
  <TotalTime>535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БЕЛГОРОДСКАЯ ОБЛАСТЬ</vt:lpstr>
    </vt:vector>
  </TitlesOfParts>
  <Company>МДОУ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БЕЛГОРОДСКАЯ ОБЛАСТЬ</dc:title>
  <dc:creator>Polzovatel</dc:creator>
  <cp:lastModifiedBy>Заведующая</cp:lastModifiedBy>
  <cp:revision>60</cp:revision>
  <cp:lastPrinted>2022-10-07T13:21:00Z</cp:lastPrinted>
  <dcterms:created xsi:type="dcterms:W3CDTF">2017-08-11T10:08:00Z</dcterms:created>
  <dcterms:modified xsi:type="dcterms:W3CDTF">2024-11-18T00:35:00Z</dcterms:modified>
</cp:coreProperties>
</file>